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7403C" w14:textId="4E61A16E" w:rsidR="00585345" w:rsidRPr="0059167D" w:rsidRDefault="00A6705D" w:rsidP="00A6705D">
      <w:pPr>
        <w:jc w:val="center"/>
        <w:rPr>
          <w:b/>
          <w:sz w:val="28"/>
          <w:u w:val="single"/>
        </w:rPr>
      </w:pPr>
      <w:r w:rsidRPr="0059167D">
        <w:rPr>
          <w:b/>
          <w:sz w:val="28"/>
          <w:u w:val="single"/>
        </w:rPr>
        <w:t>ΠΡΩΤΟΒΟΥΛΙΑ ΜΕΙΩΣΗΣ ΤΙΜΗΣ</w:t>
      </w:r>
    </w:p>
    <w:p w14:paraId="0B2CC8B6" w14:textId="24E6F53C" w:rsidR="00F30C9A" w:rsidRPr="00F30C9A" w:rsidRDefault="00F30C9A" w:rsidP="00A6705D">
      <w:pPr>
        <w:jc w:val="center"/>
        <w:rPr>
          <w:bCs/>
        </w:rPr>
      </w:pPr>
      <w:r w:rsidRPr="00F30C9A">
        <w:rPr>
          <w:bCs/>
        </w:rPr>
        <w:t xml:space="preserve">(τελευταία ενημέρωση: </w:t>
      </w:r>
      <w:r w:rsidR="00B53049">
        <w:rPr>
          <w:bCs/>
        </w:rPr>
        <w:t>03/12</w:t>
      </w:r>
      <w:r w:rsidRPr="00F30C9A">
        <w:rPr>
          <w:bCs/>
        </w:rPr>
        <w:t>/2024)</w:t>
      </w:r>
      <w:bookmarkStart w:id="0" w:name="_GoBack"/>
      <w:bookmarkEnd w:id="0"/>
    </w:p>
    <w:p w14:paraId="7E1842CB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78C83A67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74F7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093D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3C85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97E6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33C9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7743250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18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B7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0B91" w14:textId="24340856" w:rsidR="00F10757" w:rsidRPr="00A6705D" w:rsidRDefault="00505E8A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49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38B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E543BC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A66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B3F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535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A3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4267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6B23D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995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8C8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5B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87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2EDF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8662B" w:rsidRPr="00A6705D" w14:paraId="1C5AA7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59F" w14:textId="78AC7074" w:rsidR="0028662B" w:rsidRPr="00F10757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8FB" w14:textId="00A794F8" w:rsidR="0028662B" w:rsidRPr="0028662B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>ΠΟΥΤΙΓΚΑ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/ΚΡΕΜΑ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EIN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551" w14:textId="380A9355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BFFD" w14:textId="4F06B923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566" w14:textId="3CCFB16A" w:rsidR="0028662B" w:rsidRDefault="0028662B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771833" w:rsidRPr="00A6705D" w14:paraId="765871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AB5" w14:textId="68C1BAC3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573" w14:textId="104BE399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 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>ΓΑΛ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627F" w14:textId="4A671044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742F" w14:textId="4F1F7F06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4F1" w14:textId="7F2FC119" w:rsidR="00771833" w:rsidRDefault="00771833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A6705D" w:rsidRPr="00A6705D" w14:paraId="2608107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95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9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95F3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1AB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786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770A619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BD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B3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94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112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67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1BD753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68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F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7D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84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0B5B13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A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F0" w14:textId="68086083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A7972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44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8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C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CA1E24" w:rsidRPr="00A6705D" w14:paraId="4ACC3DE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216D" w14:textId="4FEF70AE" w:rsidR="00CA1E24" w:rsidRPr="00A6705D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428A" w14:textId="5B3700B9" w:rsidR="00CA1E24" w:rsidRP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Φρουτοποτό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FRULITE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9035" w14:textId="6823A926" w:rsidR="00CA1E24" w:rsidRPr="00A6705D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26A1" w14:textId="626AE30A" w:rsidR="00CA1E24" w:rsidRPr="00A6705D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E57A" w14:textId="0176C8B4" w:rsidR="00CA1E24" w:rsidRPr="00A6705D" w:rsidRDefault="00CA1E24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CA1E24" w:rsidRPr="00A6705D" w14:paraId="101D776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EA49" w14:textId="067C8CCE" w:rsidR="00CA1E24" w:rsidRP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FD24" w14:textId="46FF235D" w:rsidR="00CA1E24" w:rsidRDefault="00CA1E24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color w:val="000000"/>
                <w:lang w:eastAsia="el-GR"/>
              </w:rPr>
              <w:t>COCA COLA ZERO ΧΩΡΙΣ ΚΑΦΕΙΝΗ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030E" w14:textId="44FC941B" w:rsidR="00CA1E24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3AC" w14:textId="01EF3613" w:rsidR="00CA1E24" w:rsidRDefault="00CA1E24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E12F" w14:textId="6C09A2F4" w:rsidR="00CA1E24" w:rsidRDefault="00CA1E24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43747B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1AB9" w14:textId="3ACC6F1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DE75" w14:textId="55DEC8D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ΓΚΑΖΟΖΑ SPRITE ZERO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11A3" w14:textId="5ECAFB6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6511" w14:textId="1E521E7A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4289F" w14:textId="4F68038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8945B1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52F4" w14:textId="4FCE857E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2FD7" w14:textId="4A8CD32D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ΑΝΑΨYKΤΙΚΟ SCHWEPPES PINK GRAPEFRUIT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EC5F" w14:textId="178E517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EB3A" w14:textId="2D963F35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ED81" w14:textId="46F29A8A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60337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FF44" w14:textId="6186696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AED2" w14:textId="440C084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ΙΣΟΤΟΝΙΚΟ ΠΟΤΟ POWERADE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5CF9" w14:textId="1CA6931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7628" w14:textId="62F5475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8AC3" w14:textId="641F7938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707CC9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09A9" w14:textId="7C85BF25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COCA COLA 3E ΕΛΛΑΔΟΣ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906D" w14:textId="7232FCE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TSAKIRIS ΧΩΡΙΣ ΓΛΟΥΤΕΝΗ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A581" w14:textId="291D2D7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FBBE" w14:textId="7D7F0D2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6946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4C23" w14:textId="267A586D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C68F6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5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76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0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CF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B8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6D9EA6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274D" w14:textId="04259A14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242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891F" w14:textId="6934984B" w:rsidR="003B6946" w:rsidRPr="0057242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ΜΑΛΑΚΤΙΚΟ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SOUPLINE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1D10" w14:textId="474EE72A" w:rsidR="003B6946" w:rsidRPr="0057242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CE7F" w14:textId="7E495CC8" w:rsidR="003B6946" w:rsidRPr="0057242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12%-14%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B640" w14:textId="062E9755" w:rsidR="003B6946" w:rsidRPr="0057242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A6705D" w14:paraId="7E9EB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27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0C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E2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83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0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42C6F2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8D1" w14:textId="0B3B9CA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E7D" w14:textId="5ACDAEB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739A" w14:textId="1FB54AD3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923" w14:textId="65016CB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F007" w14:textId="0D6B82C1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DF5F0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0A3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DEA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8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3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62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17F8EED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26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F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0E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48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792BC8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1A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72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E8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E9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3B6946" w:rsidRPr="00A6705D" w14:paraId="6890592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5C0C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FA38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99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20E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DC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1E9695B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0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E0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89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21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9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113AB5" w14:paraId="0B8699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7C4" w14:textId="52B4891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13AB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1B9" w14:textId="61B71324" w:rsidR="003B6946" w:rsidRPr="00113AB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13AB5"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6E6" w14:textId="47664084" w:rsidR="003B6946" w:rsidRPr="00113AB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696" w14:textId="1C00A893" w:rsidR="003B6946" w:rsidRPr="00113AB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CAF2" w14:textId="7164ECA0" w:rsidR="003B6946" w:rsidRPr="00113AB5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AC57D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DF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22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736" w14:textId="5764E3DE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BA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BE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1E4A1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3ABE" w14:textId="77FE5C7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55E8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49" w14:textId="2D8430E4" w:rsidR="003B6946" w:rsidRPr="0053117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E61" w14:textId="1646C14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42" w14:textId="7C8EE6D0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968" w14:textId="139571F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69709B1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AE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78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6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04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7B2F2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EB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C1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06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B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2E1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162CBB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A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9E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97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79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7C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1CC5F1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B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A0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F1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F6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C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734DF6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EC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2A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68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71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3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0F37313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11A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44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4FB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D2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C12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1F353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7D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61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078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A2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9412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6705D" w14:paraId="4A0438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A4F6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D01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ΚΕΙΚ, 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ED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A7D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80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E700DA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C6E7" w14:textId="77777777" w:rsidR="003B6946" w:rsidRPr="00B224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400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53C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41B" w14:textId="77777777" w:rsidR="003B6946" w:rsidRPr="000A522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885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4671C6F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0C8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396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D8C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59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7BA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1D6C6D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633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D7E9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720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C87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215" w14:textId="77777777" w:rsidR="003B6946" w:rsidRPr="00067A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40D04C0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B4A" w14:textId="208D7254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44112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A53C" w14:textId="530DEA1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1126"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FFB" w14:textId="57DAC00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316F" w14:textId="3ED8644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5E7" w14:textId="380FD96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067A43" w14:paraId="6DBA8CB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691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342" w14:textId="77777777" w:rsidR="003B6946" w:rsidRPr="00B339D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2B1C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ACBB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0C9" w14:textId="77777777" w:rsidR="003B6946" w:rsidRPr="00B339D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067A43" w14:paraId="6EA3618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F53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5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D8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D8F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1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F4C68" w14:paraId="2D0E6B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B2C" w14:textId="77777777" w:rsidR="003B6946" w:rsidRPr="00067A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5AA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AD1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886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2ED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3B6946" w:rsidRPr="00AF4C68" w14:paraId="72D609B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250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3C2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51E5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B5C6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93C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3B6946" w:rsidRPr="00AF4C68" w14:paraId="0E7C569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442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2C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2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3D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8BC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3B6946" w:rsidRPr="00AF4C68" w14:paraId="39737E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AC4D" w14:textId="77777777" w:rsidR="003B6946" w:rsidRPr="00AF4C6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E594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64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0C5" w14:textId="77777777" w:rsidR="003B6946" w:rsidRPr="00AF4C6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A46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3B6946" w:rsidRPr="00E54024" w14:paraId="7F8888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F5E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7C0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B8F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2EC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421" w14:textId="77777777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3B6946" w:rsidRPr="00E54024" w14:paraId="7C5D34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43" w14:textId="77777777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BC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CB2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7D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2E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3B6946" w:rsidRPr="00F50739" w14:paraId="0B3037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0DB02" w14:textId="02CE30D9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052" w14:textId="69BE4D29" w:rsidR="003B6946" w:rsidRPr="00F52EA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F50739">
              <w:rPr>
                <w:rFonts w:ascii="Calibri" w:eastAsia="Times New Roman" w:hAnsi="Calibri" w:cs="Calibri"/>
                <w:color w:val="000000"/>
                <w:lang w:val="en-US" w:eastAsia="el-GR"/>
              </w:rPr>
              <w:t>DUCK TOTAL ACTION GEL 750ML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7F2E" w14:textId="3B68749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D3B0" w14:textId="0CAEEB0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49% έως 50%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E7D2" w14:textId="55C3FDE2" w:rsidR="003B6946" w:rsidRPr="00F50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E54024" w14:paraId="0B65518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000D" w14:textId="3B349594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D122" w14:textId="2BBD8B0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6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PRONTO GLORY ΥΓΡΟ ΚΑΘΑΡΙΣΜΟΥ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DA18" w14:textId="218C273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B545" w14:textId="610F4312" w:rsidR="003B6946" w:rsidRPr="00E5402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D6EE" w14:textId="75A44CC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B66623" w14:paraId="581A134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92B5" w14:textId="1C69DE05" w:rsidR="003B6946" w:rsidRPr="00E5402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6662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EC24" w14:textId="3265110F" w:rsidR="003B6946" w:rsidRPr="00B6662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66623">
              <w:rPr>
                <w:rFonts w:ascii="Calibri" w:eastAsia="Times New Roman" w:hAnsi="Calibri" w:cs="Calibri"/>
                <w:color w:val="000000"/>
                <w:lang w:val="en-US" w:eastAsia="el-GR"/>
              </w:rPr>
              <w:t>PRONTO</w:t>
            </w:r>
            <w:r w:rsidRPr="00B6662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ΣΑΠΟΥΝΙ ΓΙΑ ΞΥΛΙΝΑ ΠΑΤΩΜΑΤΑ &amp; ΕΠΙΠΛΑ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F85F" w14:textId="6A4C3188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1F72" w14:textId="55FFA2E1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FE1A" w14:textId="4586BAF5" w:rsidR="003B6946" w:rsidRPr="00B6662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B66623" w14:paraId="29A18FB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ED8C" w14:textId="3156F899" w:rsidR="003B6946" w:rsidRPr="00B6662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DF31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EA41" w14:textId="1E01B758" w:rsidR="003B6946" w:rsidRPr="00DF316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GLORY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ΠΡΑΣΙΝΟ ΣΑΠΟΥΝΙ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83A5" w14:textId="42E36F4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4E73" w14:textId="5C6FA17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4ED8" w14:textId="0818F2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36F6170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35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AC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57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4B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51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11EC7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FF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162F" w14:textId="77777777" w:rsidR="003B6946" w:rsidRPr="00B21B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1CB" w14:textId="77777777" w:rsidR="003B6946" w:rsidRPr="00B21B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E9E" w14:textId="77777777" w:rsidR="003B6946" w:rsidRPr="00B21B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43E" w14:textId="77777777" w:rsidR="003B6946" w:rsidRPr="00B21BA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B6946" w:rsidRPr="00A6705D" w14:paraId="05E179F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D59" w14:textId="41CDF500" w:rsidR="003B6946" w:rsidRPr="00381DF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6FF" w14:textId="06167E54" w:rsidR="003B6946" w:rsidRPr="00381DF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DF3"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268" w14:textId="27F91E61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D97" w14:textId="32820C50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95" w14:textId="12B505CE" w:rsidR="003B6946" w:rsidRPr="00381DF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20C3E6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F1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D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F4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D5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254" w14:textId="45AC66D5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CE10AB" w14:paraId="4AABF0D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4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7EB" w14:textId="77777777" w:rsidR="003B6946" w:rsidRPr="00CE10A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5D9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B781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A941" w14:textId="77777777" w:rsidR="003B6946" w:rsidRPr="00CE10A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CE10AB" w14:paraId="467097B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3DC" w14:textId="77777777" w:rsidR="003B6946" w:rsidRPr="003A332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4AE6" w14:textId="77777777" w:rsidR="003B6946" w:rsidRPr="003A332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A70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F3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9E7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CE10AB" w14:paraId="2B025B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BB6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C11" w14:textId="77777777" w:rsidR="003B6946" w:rsidRPr="00B85A6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0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2F2E" w14:textId="77777777" w:rsidR="003B6946" w:rsidRPr="00B85A6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1BE" w14:textId="77777777" w:rsidR="003B6946" w:rsidRPr="00B85A6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707851" w:rsidRPr="00CE10AB" w14:paraId="7884013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316D" w14:textId="0F06D92D" w:rsidR="00707851" w:rsidRPr="00B85A66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0E1F" w14:textId="2C8D1F03" w:rsidR="00707851" w:rsidRPr="00707851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ΤΡΟΦΗ ΓΑΤΑΣ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GOURMEM REVELATIONS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87D6" w14:textId="0E9A1EB5" w:rsidR="00707851" w:rsidRPr="003B2D0F" w:rsidRDefault="003B2D0F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0F02" w14:textId="0C21C3F2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99A3" w14:textId="1ED13701" w:rsid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707851" w:rsidRPr="00CE10AB" w14:paraId="340B6E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F089" w14:textId="5A1C4937" w:rsidR="00707851" w:rsidRPr="00B85A66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A8FD" w14:textId="4ABF949A" w:rsidR="00707851" w:rsidRPr="00707851" w:rsidRDefault="00707851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707851">
              <w:rPr>
                <w:rFonts w:ascii="Calibri" w:eastAsia="Times New Roman" w:hAnsi="Calibri" w:cs="Calibri"/>
                <w:color w:val="000000"/>
                <w:lang w:eastAsia="el-GR"/>
              </w:rPr>
              <w:t>ΥΓΡΗ ΤΡΟΦΗ ΓΑΤΑΣ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PURINA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B6FE" w14:textId="0B3A27C2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1A3F" w14:textId="6B05314D" w:rsidR="00707851" w:rsidRDefault="00707851" w:rsidP="007078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6%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B2E9" w14:textId="42C98A68" w:rsidR="00707851" w:rsidRPr="00707851" w:rsidRDefault="00707851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04/12/2024</w:t>
            </w:r>
          </w:p>
        </w:tc>
      </w:tr>
      <w:tr w:rsidR="00A236EC" w:rsidRPr="00CE10AB" w14:paraId="53944D43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FD28" w14:textId="67C20902" w:rsidR="00A236EC" w:rsidRPr="00707851" w:rsidRDefault="00A236EC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236E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NESTLE ΕΛΛΑΣ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CA11" w14:textId="5C95231B" w:rsidR="00A236EC" w:rsidRPr="00A236EC" w:rsidRDefault="00A236EC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Κρέμα βρεφικής ηλικίας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GERBER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9C43" w14:textId="6070AABC" w:rsidR="00A236EC" w:rsidRPr="00A236EC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5EA7" w14:textId="01292599" w:rsidR="00A236EC" w:rsidRDefault="00A236EC" w:rsidP="00A23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FBDD" w14:textId="6E1A3FF5" w:rsidR="00A236EC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12/03/2024</w:t>
            </w:r>
          </w:p>
        </w:tc>
      </w:tr>
      <w:tr w:rsidR="003B6946" w:rsidRPr="00A6705D" w14:paraId="61655A3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A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9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AF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B4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6E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42B92CF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EC3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63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85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DEF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97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3CDE14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D5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C9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D2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E1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A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3B6946" w:rsidRPr="00A6705D" w14:paraId="0626077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2B70" w14:textId="4FCA267B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5383" w14:textId="187C12A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ΙΩΝΙΣ ΕΛΑΙΟΛΑΔΟ ΚΛΑΣΙΚΟ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8AAD" w14:textId="6AE39988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F0A2" w14:textId="38666DE8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2BE8" w14:textId="1D90A983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3B6946" w:rsidRPr="00A6705D" w14:paraId="056C80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C43E" w14:textId="2CAA575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NUTRIA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82D8" w14:textId="7A50CF9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B427C">
              <w:rPr>
                <w:rFonts w:ascii="Calibri" w:eastAsia="Times New Roman" w:hAnsi="Calibri" w:cs="Calibri"/>
                <w:color w:val="000000"/>
                <w:lang w:eastAsia="el-GR"/>
              </w:rPr>
              <w:t>ΙΩΝΙΣ ΕΞΤΡΑ ΠΑΡΘΕΝΟ ΕΛΑΙΟΛΑΔΟ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9048" w14:textId="093893D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DEA3" w14:textId="66CC2F2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142B" w14:textId="5FC98DA4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25/11/2024</w:t>
            </w:r>
          </w:p>
        </w:tc>
      </w:tr>
      <w:tr w:rsidR="003B6946" w:rsidRPr="00A6705D" w14:paraId="0D8AC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A1E" w14:textId="42FCC794" w:rsidR="003B6946" w:rsidRPr="00E567E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42E" w14:textId="7A2A74B6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609" w14:textId="49CC51D1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27E" w14:textId="3D56ECE6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D7" w14:textId="09BC8DD9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4CDCF2D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AD" w14:textId="692E876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529" w14:textId="2533BB22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4A3" w14:textId="65E70D43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CE2" w14:textId="6DAAD859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BAFB" w14:textId="5C7BF06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2CDCD92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341" w14:textId="6CD09DC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0078" w14:textId="55C0DBF3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F2D" w14:textId="62C2CFBE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42F" w14:textId="41308CDC" w:rsidR="003B6946" w:rsidRPr="000604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9D0" w14:textId="68F731FF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37F24F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734" w14:textId="15105705" w:rsidR="003B6946" w:rsidRPr="00E567E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BCA" w14:textId="61AFFCCF" w:rsidR="003B6946" w:rsidRPr="0006042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5C9" w14:textId="3782879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1E2B" w14:textId="692A800C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2C4" w14:textId="05D2051A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3B6946" w:rsidRPr="00A6705D" w14:paraId="7A3F0E7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38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458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51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D6B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E4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17AF4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67D" w14:textId="59FE6893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026" w14:textId="61D6B76A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81E" w14:textId="563FA3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0B0" w14:textId="03DC6DCC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1A4" w14:textId="411472F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02702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1BE" w14:textId="0FFEA473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8B4" w14:textId="18124EC4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3B2" w14:textId="6273DF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97F" w14:textId="7D70347D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AD8" w14:textId="5224AFDF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544814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F16" w14:textId="36F78979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5CE995" w14:textId="7D9AFEDD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PESCANOVA ΑΠΟΦΛΟΙΩΜΕΝΕΣ 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C3C3" w14:textId="5C01209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005" w14:textId="4A7720F4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51CA" w14:textId="746BE17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3D1108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43" w14:textId="5161BB8D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4A64F" w14:textId="3E3060AB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4CC" w14:textId="324B8B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F65" w14:textId="1EA5E373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22C1" w14:textId="414A815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173249C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D6" w14:textId="2D64ECD6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71F472" w14:textId="60F947AD" w:rsidR="003B6946" w:rsidRPr="00DC3E92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BE0" w14:textId="1736A75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A3" w14:textId="2EE324A3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1A06" w14:textId="521C1C9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8B4F38" w14:paraId="33B12FAC" w14:textId="77777777" w:rsidTr="0077042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DC" w14:textId="0DE25521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A4928" w14:textId="7FBB2CE9" w:rsidR="003B6946" w:rsidRPr="008B4F38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B4F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D4E" w14:textId="00B12A26" w:rsidR="003B6946" w:rsidRPr="002644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E89" w14:textId="1C98C520" w:rsidR="003B6946" w:rsidRPr="002644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642" w14:textId="7821A5FB" w:rsidR="003B6946" w:rsidRPr="008B4F3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F5BBFC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92D" w14:textId="3EE88DF5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7A70E7" w14:textId="4AB6DA09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88B" w14:textId="27AA91A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F22E" w14:textId="082403E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5B4" w14:textId="3DE98F23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E13EFC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8E6" w14:textId="7A9AC7F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5AE47C" w14:textId="01178E4F" w:rsidR="003B6946" w:rsidRPr="00451C12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363A" w14:textId="55A18C3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5FE" w14:textId="26C5FB0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096" w14:textId="4424FC6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39C7923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2C2" w14:textId="356A4FE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05E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F69BE4" w14:textId="133DA236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E8A"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DEE" w14:textId="3E84ADE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EE" w14:textId="67B42CF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758" w14:textId="30A6DC9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3B6946" w:rsidRPr="005F3A3E" w14:paraId="5053E0ED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C5" w14:textId="30D61C63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76285F" w14:textId="29B9838A" w:rsidR="003B6946" w:rsidRPr="005F3A3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ΜΑΝΤΗΛΙΑ ΝΤΕΜΑΚΙΓΙΑΖ 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9D74" w14:textId="08DD7231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35EB" w14:textId="6E61A73E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CD9" w14:textId="13986630" w:rsidR="003B6946" w:rsidRPr="005F3A3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F32643" w14:paraId="341D0CE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A54" w14:textId="00CCE78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326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8B11C1" w14:textId="11B732A5" w:rsidR="003B6946" w:rsidRPr="00F32643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326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ΔΙΣΚΟΙ ΝΤΕΜΑΚΙΓΙΑΖ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FFC3" w14:textId="3C1E8E80" w:rsidR="003B6946" w:rsidRPr="00F326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D633" w14:textId="31C980B6" w:rsidR="003B6946" w:rsidRPr="00F3264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2DD5" w14:textId="3DC3F44A" w:rsidR="003B6946" w:rsidRPr="00F32643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5F3A3E" w14:paraId="674A06A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31A" w14:textId="0310A4C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78DE55" w14:textId="576EDD99" w:rsidR="003B6946" w:rsidRPr="005F3A3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66AE" w14:textId="37246BBA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82C" w14:textId="5EA4F204" w:rsidR="003B6946" w:rsidRPr="005F3A3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3FD" w14:textId="4235EFC6" w:rsidR="003B6946" w:rsidRPr="005F3A3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5F3A3E" w14:paraId="72BCA1E6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CDB" w14:textId="500E6FB4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84AD3E" w14:textId="3D9DC5B8" w:rsidR="003B6946" w:rsidRPr="0009036E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ΒΑΜΒΑΚΙ 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BA4" w14:textId="05FF2C9B" w:rsidR="003B6946" w:rsidRPr="0009036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D6E" w14:textId="5A004CD3" w:rsidR="003B6946" w:rsidRPr="0009036E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069" w14:textId="7FB253B1" w:rsidR="003B6946" w:rsidRPr="0009036E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BC38DA" w14:paraId="42C2732E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BDEA" w14:textId="34809FD6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C38D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DA9B7D1" w14:textId="232009BE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C38D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ΒΑΜΒΑΚΙ SEPTONA ECOLIFE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7F81" w14:textId="1F228056" w:rsidR="003B6946" w:rsidRPr="00BC38D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2A5" w14:textId="2EA110BA" w:rsidR="003B6946" w:rsidRPr="00BC38D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720F" w14:textId="55783C2B" w:rsidR="003B6946" w:rsidRPr="00BC38D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5F3A3E" w14:paraId="5204A0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B3E" w14:textId="7E8F7C0B" w:rsidR="003B6946" w:rsidRPr="005F3A3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54EE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800161" w14:textId="45775398" w:rsidR="003B6946" w:rsidRPr="00F54EED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C77F" w14:textId="0DCEC284" w:rsidR="003B6946" w:rsidRPr="00F54EE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23" w14:textId="5C58D7D0" w:rsidR="003B6946" w:rsidRPr="00F54EE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3C0" w14:textId="17522A32" w:rsidR="003B6946" w:rsidRPr="00F54EE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35A46" w14:paraId="01FD8F5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27" w14:textId="4EEB7733" w:rsidR="003B6946" w:rsidRPr="00F54EE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5A4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6CADF" w14:textId="4AD8EC67" w:rsidR="003B6946" w:rsidRPr="00635A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722E" w14:textId="7EF209F9" w:rsidR="003B6946" w:rsidRPr="00635A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5C8" w14:textId="22338289" w:rsidR="003B6946" w:rsidRPr="00635A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6E7" w14:textId="25070E0A" w:rsidR="003B6946" w:rsidRPr="00635A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814EA4" w14:paraId="33C7E7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30F7" w14:textId="7075CB6E" w:rsidR="003B6946" w:rsidRPr="00635A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814EA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CEC4075" w14:textId="60319C50" w:rsidR="003B6946" w:rsidRPr="00814EA4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ΜΠΑΤΟΝΕΤΕΣ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SEPTONA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A257" w14:textId="6A468512" w:rsidR="003B6946" w:rsidRPr="00814E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DBA5" w14:textId="0128DE14" w:rsidR="003B6946" w:rsidRPr="00814E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FC1E" w14:textId="6A02AC7E" w:rsidR="003B6946" w:rsidRPr="00814EA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19/11/2024</w:t>
            </w:r>
          </w:p>
        </w:tc>
      </w:tr>
      <w:tr w:rsidR="003B6946" w:rsidRPr="00814EA4" w14:paraId="7847C3C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E95" w14:textId="6DE4B9F5" w:rsidR="003B6946" w:rsidRPr="00814E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94612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DDC95EA" w14:textId="0087BBC2" w:rsidR="003B6946" w:rsidRPr="0094612D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ΜΩΡΟΜΑΝΤΗΛΑ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SEPTONA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1F67" w14:textId="723AB0D4" w:rsidR="003B6946" w:rsidRPr="009461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93BF" w14:textId="0C136AF1" w:rsidR="003B6946" w:rsidRPr="0094612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04B7" w14:textId="757D6352" w:rsidR="003B6946" w:rsidRPr="0094612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19339B" w14:paraId="1AB9CEB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74F9" w14:textId="4151857D" w:rsidR="003B6946" w:rsidRPr="0094612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9339B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7154E4D" w14:textId="2C59203C" w:rsidR="003B6946" w:rsidRPr="0019339B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933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YΠΟΣΕΝΤΟΝΑ SETTE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B48" w14:textId="72365790" w:rsidR="003B6946" w:rsidRPr="0019339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228C" w14:textId="4CCFC9CD" w:rsidR="003B6946" w:rsidRPr="0019339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2317" w14:textId="3058FDBD" w:rsidR="003B6946" w:rsidRPr="0019339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4DDF38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FE2" w14:textId="77777777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88C" w14:textId="3500238B" w:rsidR="003B6946" w:rsidRPr="00BD48E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55D" w14:textId="16ECBE8D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4498" w14:textId="0D22E7AF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3D2" w14:textId="77777777" w:rsidR="003B6946" w:rsidRPr="006B21E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A6705D" w14:paraId="1B0AC5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DF" w14:textId="729F44F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D48E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B11" w14:textId="149DA3D5" w:rsidR="003B6946" w:rsidRPr="00BD48E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CA" w14:textId="7EA2DF71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437" w14:textId="0832E48D" w:rsidR="003B6946" w:rsidRPr="00BD48E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66E9" w14:textId="1AF4F82B" w:rsidR="003B6946" w:rsidRPr="00BD48E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65BDA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D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4A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47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523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566BB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44D8" w14:textId="426E62B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F66B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ΑΛΦΑ ΓΕΥΣΗ ΕΔΕΣΜΑΤΑ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FC7F" w14:textId="3B17CB11" w:rsidR="003B6946" w:rsidRPr="00CF66B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Ταραμοσαλάτες/αλοιφές/τζατζίκι και συναφή ΑΛΦΑ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4870" w14:textId="25792F11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C248" w14:textId="28AEB929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3CF0" w14:textId="6D3D3C6B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507114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E6AD" w14:textId="665D9026" w:rsidR="003B6946" w:rsidRPr="00CF66B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ΟΤΙΚΟΣ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ΠΤΗΝ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ΟΤΡΟΦΙΚΟΣ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ΣΥΝ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ΕΤΑΙΡΙΣΜΟΣ</w:t>
            </w:r>
            <w:r w:rsidRPr="00AE7B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ΙΩΑΝΝΙΝΩΝ ΠΙΝΔΟΣ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3E96" w14:textId="1696C5C9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Κοτόπουλο, μέρη κοτόπουλου και παρασκευάσματα από κοτόπουλο (διάφορες συσκευασίες) ΠΙΝΔΟΣ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BBC3" w14:textId="220AA14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F552" w14:textId="5010926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F739" w14:textId="2912D36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A12AD4C" w14:textId="77777777" w:rsidTr="00A36B1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A41E" w14:textId="63C2B08B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36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1D0CE8B" w14:textId="41AB285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ΑΣΠΡΑΔΙ ΑΥΓΟΥ ΗΠΕΙΡΩΤΙΚΑ ΑΥΓΑ ΠΑΣΤΕΡΙΩΜΕΝΟ ΧΩΡΙΣ ΓΛΟΥΤΕΝΗ 485ML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7474" w14:textId="34C26FD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4454" w14:textId="37B21D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4195" w14:textId="3DC34A78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646478F" w14:textId="77777777" w:rsidTr="00A36B1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D4D" w14:textId="40753544" w:rsidR="003B6946" w:rsidRPr="00AE7B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36B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ΑΓΡΟΤΙΚΟΣ ΠΤΗΝΟΤΡΟΦΙΚΟΣ ΣΥΝΕΤΑΙΡΙΣΜΟΣ ΙΩΑΝΝΙΝΩΝ ΠΙΝΔΟΣ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DDDE34" w14:textId="5E36ED6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ΑΥΓΑ ΗΠΕΙΡΩΤΙΚΑ LARGE 63-73G 6ΤΕΜ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3274" w14:textId="2249B9F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6383" w14:textId="472627F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4420" w14:textId="080CB7A9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8F10A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EA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946" w14:textId="77777777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EE5" w14:textId="77777777" w:rsidR="003B6946" w:rsidRPr="006B21E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035" w14:textId="77777777" w:rsidR="003B6946" w:rsidRPr="006B21E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B6946" w:rsidRPr="00A6705D" w14:paraId="459BA2E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70" w14:textId="0280CC9D" w:rsidR="003B6946" w:rsidRPr="006B21E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D0F" w14:textId="049D9E5E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F09" w14:textId="2DD11CAB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3CA" w14:textId="69C8AC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D13" w14:textId="2AE1848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5E3A24B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471" w14:textId="2122C54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641" w14:textId="0F069823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ΧΥΜΟΣ ΧΡΙΣΤΟΔΟΥΛΟΥ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(διάφοροι)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7130" w14:textId="2D0735AF" w:rsidR="003B6946" w:rsidRPr="00451C12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368" w14:textId="2AD1843A" w:rsidR="003B6946" w:rsidRPr="0077183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55DF" w14:textId="6C0A932D" w:rsidR="003B6946" w:rsidRPr="00771833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3168AF2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0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7F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2C2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02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2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3B6946" w:rsidRPr="00A6705D" w14:paraId="42D873E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BF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2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B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A6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F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36B18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A45" w14:textId="2556AECA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92A" w14:textId="402BC4BF" w:rsidR="003B6946" w:rsidRPr="008F21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50C4" w14:textId="6A27A68E" w:rsidR="003B6946" w:rsidRPr="008F21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73F" w14:textId="03AA9126" w:rsidR="003B6946" w:rsidRPr="008F21A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FC7" w14:textId="45A521E3" w:rsidR="003B6946" w:rsidRPr="008F21A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6B30FE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F07" w14:textId="2D9C9A6A" w:rsidR="003B6946" w:rsidRPr="008F21A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614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91" w14:textId="6C83C287" w:rsidR="003B6946" w:rsidRPr="00DC614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06E" w14:textId="15CAAA75" w:rsidR="003B6946" w:rsidRPr="00DC614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87F0" w14:textId="0734ADF5" w:rsidR="003B6946" w:rsidRPr="00DC6148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312" w14:textId="71FFCCE1" w:rsidR="003B6946" w:rsidRPr="00DC6148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3065448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303" w14:textId="5E40084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79C" w14:textId="6F932C9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0405" w14:textId="7C22C16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E12" w14:textId="3F8D8DB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29A" w14:textId="57534B66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066B48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CC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ADE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D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2B7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55FCE81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6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F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CA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8FD" w14:textId="77777777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F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4212A7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0C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83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C8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A1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6C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B3E38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3C7" w14:textId="3714D2F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D3E" w14:textId="68DC03C8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F91" w14:textId="5B8A0DAF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3E2" w14:textId="461A6DC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682" w14:textId="46F61B21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43445C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61E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B6" w14:textId="77777777" w:rsidR="003B6946" w:rsidRPr="0019273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5D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4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FB0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B16404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EFE" w14:textId="1FF4A99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8" w14:textId="0F207238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E75" w14:textId="6ACA972C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0D2" w14:textId="6ABE67AB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A23F" w14:textId="0B446276" w:rsidR="003B6946" w:rsidRPr="00ED6B74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3B6946" w:rsidRPr="00A6705D" w14:paraId="3B90C59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EFB" w14:textId="5AA8659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2B6" w14:textId="799CC8A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FF4" w14:textId="03A159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355" w14:textId="0762DD54" w:rsidR="003B6946" w:rsidRPr="0019273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67E" w14:textId="7CF7FF1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7305DD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4A" w14:textId="2D419EEA" w:rsidR="003B6946" w:rsidRPr="00B74167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729" w14:textId="368D748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4167">
              <w:rPr>
                <w:rFonts w:ascii="Calibri" w:eastAsia="Times New Roman" w:hAnsi="Calibri" w:cs="Calibri"/>
                <w:color w:val="000000"/>
                <w:lang w:eastAsia="el-GR"/>
              </w:rPr>
              <w:t>ΙΟΝ 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A1D" w14:textId="6BBCF1F4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98B" w14:textId="1C8D5257" w:rsidR="003B6946" w:rsidRPr="00B74167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9%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02" w14:textId="562B2249" w:rsidR="003B6946" w:rsidRPr="00B74167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63F64C6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3CC" w14:textId="7728A76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D7" w14:textId="070F4586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61C" w14:textId="6FEAD39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5E5" w14:textId="6787DE4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51A" w14:textId="051C183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84C6E"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66E47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FB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3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3E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CE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30B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3B6946" w:rsidRPr="00A6705D" w14:paraId="402835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A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0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CB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FC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AF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739FD2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6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C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A0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87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33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2C7BCFF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19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D96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B0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B9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300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054C68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A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6E5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3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04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16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6C778A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9E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63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11A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E93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9E6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D07113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826" w14:textId="77777777" w:rsidR="003B6946" w:rsidRPr="00CD155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974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443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94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AA3F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69596FA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7C" w14:textId="77777777" w:rsidR="003B6946" w:rsidRPr="00CD155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E5A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6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02B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396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EA2FC5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60D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145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E805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D7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757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2A00C76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CDCF" w14:textId="77777777" w:rsidR="003B6946" w:rsidRPr="0007064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6F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FFE" w14:textId="77777777" w:rsidR="003B6946" w:rsidRPr="00820CA5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6D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265" w14:textId="77777777" w:rsidR="003B6946" w:rsidRPr="00820CA5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34223D9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86" w14:textId="77777777" w:rsidR="003B6946" w:rsidRPr="00820CA5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C58" w14:textId="77777777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EC3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07" w14:textId="77777777" w:rsidR="003B6946" w:rsidRPr="006E04AA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2DAE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418652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700D" w14:textId="49232F1A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8999" w14:textId="65D2DCC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color w:val="000000"/>
                <w:lang w:eastAsia="el-GR"/>
              </w:rPr>
              <w:t>ΚΡΕΜΑ ΒΑΛΣΑΜΙΚΟΥ ΠΑΠΑΔΗΜΗΤΡΙΟΥ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9B7C" w14:textId="656C7A1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2E9" w14:textId="0D9475E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ADB1" w14:textId="137B3B6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59556D1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90F9" w14:textId="79A322F4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ΙΜΑ ΜΟΝΟΠΡΟΣΩΠΗ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495F" w14:textId="0280D57E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B0D2D">
              <w:rPr>
                <w:rFonts w:ascii="Calibri" w:eastAsia="Times New Roman" w:hAnsi="Calibri" w:cs="Calibri"/>
                <w:color w:val="000000"/>
                <w:lang w:eastAsia="el-GR"/>
              </w:rPr>
              <w:t>ΜΟΥΣΤΑΡΔΑ ΠΑΠΑΔΗΜΗΤΡΙΟΥ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7BBB" w14:textId="238AF72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9F73" w14:textId="2538456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A6CB" w14:textId="7ACA32D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08AE9E1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6103" w14:textId="77777777" w:rsidR="003B6946" w:rsidRPr="006E04A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686F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AF2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A99E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D29D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F3B5D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B2A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B72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FF4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37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561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50608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C27" w14:textId="201BA77C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2340" w14:textId="525540A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59" w14:textId="2B9ED9A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ACB" w14:textId="07A224C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4FD5" w14:textId="5135EA2C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111187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CFEF" w14:textId="77777777" w:rsidR="003B6946" w:rsidRPr="00D616B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BBF3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EA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68E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64AD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4D2F1E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77D" w14:textId="77777777" w:rsidR="003B6946" w:rsidRPr="000D447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5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DAF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AB51" w14:textId="77777777" w:rsidR="003B6946" w:rsidRPr="00D616B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2BF" w14:textId="77777777" w:rsidR="003B6946" w:rsidRPr="00D616B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0365F4A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A3A" w14:textId="77777777" w:rsidR="003B6946" w:rsidRPr="000D4474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FF0C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503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0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8EA3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72F6F4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AB04" w14:textId="77777777" w:rsidR="003B6946" w:rsidRPr="00C545F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E6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2CBE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6A5D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67F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7E281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56" w14:textId="77777777" w:rsidR="003B6946" w:rsidRPr="00C545FA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D8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AB4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F2C3" w14:textId="313F33C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599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E1CDB6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07B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321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7A9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C3F6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7B2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716A9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CE3" w14:textId="411B4F3C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2F2C" w14:textId="5A8DFB40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B99" w14:textId="13ECB0F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D02" w14:textId="37DB24A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C74" w14:textId="1693B557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7983690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78B" w14:textId="07DDBF8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2EE" w14:textId="4B1059E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ΕΠΙΔΟΡΠΙΟ ΓΙΑΟΥΡΤΙΟΥ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097" w14:textId="4D556E0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18" w14:textId="700A728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95F3" w14:textId="3D5B724C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475AF271" w14:textId="77777777" w:rsidTr="00B80CAE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9B0" w14:textId="0EE6B2BA" w:rsidR="003B6946" w:rsidRPr="005141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5D7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CAE9C2" w14:textId="2970CA4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ΡΥΖΟΓΑΛΟ ΑΓΡΟΚΤΗΜΑΤΑ ΚΙΘΑΙΡΩΝΑ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82A1" w14:textId="558119D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3B73" w14:textId="387BF4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5FE6" w14:textId="7413576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71E8032" w14:textId="77777777" w:rsidTr="00B80CAE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A40" w14:textId="4199FA6E" w:rsidR="003B6946" w:rsidRPr="005141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5D7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ΛΙΩΣΗΣ ΦΡΑΓΚΑΚΗΣ ΠΑΛΛΗ ΙΚΕ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CBE75AD" w14:textId="670C14A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ΚΡΕΜΑ ΑΓΡΟΚΤΗΜΑΤΑ ΚΙΘΑΙΡΩΝΑ ΒΑΝΙΛΙΑ 180G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1B09" w14:textId="54CA334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C9B1" w14:textId="2EB2FF6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83F3B" w14:textId="517A2CB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4B11CB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AD" w14:textId="7A9CEC5B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23F" w14:textId="1B1C2D71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BF4" w14:textId="0AE324C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DD3B" w14:textId="051AC69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E4" w14:textId="070559AE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DE47D1" w14:paraId="7370BC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894" w14:textId="437381C7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E47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230" w14:textId="10A3E4A7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47D1"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 w:rsidRPr="00DE47D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EE8" w14:textId="7A878393" w:rsidR="003B6946" w:rsidRPr="00DE47D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74" w14:textId="2807266B" w:rsidR="003B6946" w:rsidRPr="00DE47D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3E9" w14:textId="32A302F6" w:rsidR="003B6946" w:rsidRPr="00DE47D1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751F6" w14:paraId="0A7EE3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BA3" w14:textId="433E489E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1CA" w14:textId="00D4E51E" w:rsidR="003B6946" w:rsidRPr="00DE47D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759" w14:textId="02666E3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0C8" w14:textId="4A1878E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7CF" w14:textId="069E8FC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6751F6" w14:paraId="7BFA2A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51D" w14:textId="7FEF51A5" w:rsidR="003B6946" w:rsidRPr="006751F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1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13F" w14:textId="400AE6E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ΒΑΜΒΑΚΙ 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211" w14:textId="7D48968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4167" w14:textId="72FA76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D20" w14:textId="0E58B743" w:rsidR="003B6946" w:rsidRPr="006751F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157B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E416A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AF" w14:textId="77777777" w:rsidR="003B6946" w:rsidRPr="00BE52D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269" w14:textId="77777777" w:rsidR="003B6946" w:rsidRPr="0099325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F4D" w14:textId="6BAC02C6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23C" w14:textId="546E3A6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0BE6" w14:textId="77777777" w:rsidR="003B6946" w:rsidRPr="00C545FA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6D68D5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7C8" w14:textId="193D63A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855" w14:textId="46B8E9BF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ΑΓΕΛΑΔΑΣ (3x200 </w:t>
            </w:r>
            <w:proofErr w:type="spellStart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proofErr w:type="spellEnd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C2F4" w14:textId="6E2C931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ED3" w14:textId="028731CD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C283" w14:textId="4C0BB99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3B6946" w:rsidRPr="00A6705D" w14:paraId="619E68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C44" w14:textId="0537DA1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EC8" w14:textId="0C5BDDD5" w:rsidR="003B6946" w:rsidRPr="00C12911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B9" w14:textId="3B59F78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E4C" w14:textId="1A79B9F9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8133" w14:textId="007CBA8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3B6946" w:rsidRPr="00A6705D" w14:paraId="5D91FAE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3F" w14:textId="158E4DB6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763" w14:textId="729530D4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26A" w14:textId="607F244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90FE" w14:textId="76A112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ADD" w14:textId="5E8BDFEE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D964AAE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1A5" w14:textId="02C2A9D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18D93F" w14:textId="56B24E5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2BB7" w14:textId="7C76F38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DF8D" w14:textId="5C3EBA7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F66B" w14:textId="6D84C923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0893BB4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F6ED" w14:textId="70DA97B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069BDE" w14:textId="117520F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6F37" w14:textId="7A697D5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31B" w14:textId="48D4A92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081" w14:textId="216ACA3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94EBF83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C9D" w14:textId="7E7EFD60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A49BF1" w14:textId="4B64ABE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7F" w14:textId="2EFDC299" w:rsidR="003B6946" w:rsidRPr="00C1291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E38" w14:textId="5655E21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770" w14:textId="37CE58E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07FA5686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6BC" w14:textId="1A1BFA73" w:rsidR="003B6946" w:rsidRPr="00771833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15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C6717" w14:textId="714C71A6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69">
              <w:rPr>
                <w:rFonts w:ascii="Arial" w:hAnsi="Arial" w:cs="Arial"/>
                <w:color w:val="000000"/>
                <w:sz w:val="20"/>
                <w:szCs w:val="20"/>
              </w:rPr>
              <w:t>ΦΕΤΑ ΠΟΠ ΜΕΒΓΑΛ ΣΕ ΑΛΜΗ 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D3AB" w14:textId="48078FAB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9C4" w14:textId="0050BA4E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B74" w14:textId="3FF92AB4" w:rsidR="003B6946" w:rsidRPr="002C156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4E8418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F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82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16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3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E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438898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4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37A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4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FA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BA5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3CFEA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F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2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9B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80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0AD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3B6946" w:rsidRPr="00A6705D" w14:paraId="5A46EA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9A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40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65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783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8B62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A04375F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F0A" w14:textId="59BD789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A6EC9EF" w14:textId="2E381B6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ΜΠΑΜΙΕΣ ΜΠΑΡΜΠΑ ΣΤΑΘΗΣ ΠΟΙΚΙΛΙΑ ΑΛΕΞΑΝΔΡΙΝΗ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8B3F" w14:textId="47CE197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DD49" w14:textId="697C669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F47D" w14:textId="151519D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49AB301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4129" w14:textId="282B069F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34968EE" w14:textId="397FF73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ΜΠΑΡΜΠΑ ΣΤΑΘΗΣ ΚΑΛΑΜΠΟΚΙ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64A6" w14:textId="48B3DD0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2D9E" w14:textId="2CB40A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BCCD" w14:textId="2E9BCA7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929A1AE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0AFC" w14:textId="151FECC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DFC50FE" w14:textId="7D3BC6A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ΑΓΚΙΝΑΡΕΣ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0C65" w14:textId="3732ED2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5CB9" w14:textId="4FCF389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23D7" w14:textId="7C07171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36B94726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8159" w14:textId="04CAF9EB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F6B3E2D" w14:textId="7941E8E9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ΧΟΡΤΑ ΡΑΔΙΚΙΑ ΜΠΑΡΜΠΑ ΣΤΑΘΗΣ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0E27" w14:textId="37C0869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C4CA" w14:textId="3C123D1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2BF6" w14:textId="05DD2BAC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1A2D81F5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6C75" w14:textId="01703B34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658805F" w14:textId="70911B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ΜΑΝΙΤΑΡΙΑ ΜΠΑΡΜΠΑ ΣΤΑΘΗΣ ΦΕΤΕΣ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9B5F" w14:textId="6FF87378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6F2B" w14:textId="081853F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8E94" w14:textId="5076B2F1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6F36363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4B3" w14:textId="499BDFE1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B2718EB" w14:textId="09D7A8EF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ΣΑΛΑΤΑ ΕΠΟΧΗΣ ΜΠΑΡΜΠΑ ΣΤΑΘΗΣ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CCCE" w14:textId="2972C545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E815" w14:textId="564C1D1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4106" w14:textId="4CCDE60F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10/12/2024</w:t>
            </w:r>
          </w:p>
        </w:tc>
      </w:tr>
      <w:tr w:rsidR="003B6946" w:rsidRPr="00A6705D" w14:paraId="145F49A1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D5CE" w14:textId="38E1D27C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6E91A6E" w14:textId="31788050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ΑΝΑΜΙΚΤΗ ΣΑΛΑΤΑ ΛΑΧΑΝΙΚΩΝ ΜΠΑΡΜΠΑ ΣΤΑΘΗΣ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923A" w14:textId="3306B98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919D" w14:textId="4104C5E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0601" w14:textId="0EB26F3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FBDC6C3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634E" w14:textId="4A54BD62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F267B8E" w14:textId="76DF4C55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ΚΡΙΘΑΡΑΚΙ ΜΠΑΡΜΠΑ ΣΤΑΘΗΣ ΜΕ ΜΑΝΙΤΑΡΙΑ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D6B8" w14:textId="2407C17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2C68" w14:textId="6F294B3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6A46" w14:textId="6E621FE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118F74C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F80" w14:textId="61D250AE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3B16F81" w14:textId="6F805FD2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ΦΑΣΟΛΙΑ ΜΠΑΡΜΠΑ ΣΤΑΘΗΣ ΧΑΝΤΡΕΣ 600G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95EF" w14:textId="5894C046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DC26" w14:textId="1E377970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6DFA" w14:textId="456F7EE2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DEEAE15" w14:textId="77777777" w:rsidTr="00F06529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8FAF" w14:textId="5C6E0F55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C1DEC69" w14:textId="2AE900B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ΒΙΔΕΣ ΜΠΑΡΜΠΑ ΣΤΑΘΗΣ ΜΕ ΜΑΝΙΤΑΡΙΑ &amp; ΚΑΡΟΤΟ 750G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6F0F" w14:textId="5DA12E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501D" w14:textId="23DC38D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552F" w14:textId="616373C0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64DFF424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F40" w14:textId="28DC18B1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7807" w14:textId="7EDB3722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ΟΛΙΚΗΣ ΜΑΝΙΤ. &amp; ΒΑΣΙΛΙΚΟ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6CDA" w14:textId="10BC9E2C" w:rsidR="003B6946" w:rsidRPr="00137A5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588" w14:textId="20A8F800" w:rsidR="003B6946" w:rsidRPr="002D07E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576C1"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5768" w14:textId="09505E8B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0DEB63A4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EE3A" w14:textId="1EABF646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2F84" w14:textId="3ADF216B" w:rsidR="003B6946" w:rsidRDefault="003B6946" w:rsidP="003B69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</w:rPr>
              <w:t>ΠΕΝΕΣ ΜΕ ΣΠΑΝΑΚΙ 750ΓΡ.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BF4" w14:textId="2F0CB775" w:rsidR="003B6946" w:rsidRPr="00137A53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70AD" w14:textId="32FEA087" w:rsidR="003B6946" w:rsidRPr="002D07E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576C1">
              <w:rPr>
                <w:rFonts w:ascii="Calibri" w:eastAsia="Times New Roman" w:hAnsi="Calibri" w:cs="Calibri"/>
                <w:color w:val="000000"/>
                <w:lang w:eastAsia="el-GR"/>
              </w:rPr>
              <w:t>13%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9029" w14:textId="6B47A62D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07EF"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22A5A32C" w14:textId="77777777" w:rsidTr="0021310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69A8" w14:textId="32999E33" w:rsidR="003B6946" w:rsidRPr="002D07E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1E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ΜΠΑΡΜΠΑ ΣΤΑΘΗΣ ΑΒΕΕ</w:t>
            </w:r>
          </w:p>
        </w:tc>
        <w:tc>
          <w:tcPr>
            <w:tcW w:w="1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1D55" w14:textId="6D65658C" w:rsidR="003B6946" w:rsidRDefault="003B6946" w:rsidP="003B6946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ΦΥΛΛΟ ΣΦΟΛΙΑΤΑΣ / ΣΤΡΙΦΤΑΡΙ ΜΑΚΕΔΟΝΙΤΙΚΟ/ ΣΟΥΣΑΜΙΝΙΑ/ΤΥΡΟΠΙΤΑΚΙΑ</w:t>
            </w:r>
            <w:r w:rsidR="00A236EC">
              <w:rPr>
                <w:rFonts w:ascii="Aptos Narrow" w:hAnsi="Aptos Narrow"/>
                <w:color w:val="000000"/>
              </w:rPr>
              <w:t xml:space="preserve"> / ΡΟΛΙΝΙΑ</w:t>
            </w:r>
            <w:r>
              <w:rPr>
                <w:rFonts w:ascii="Aptos Narrow" w:hAnsi="Aptos Narrow"/>
                <w:color w:val="000000"/>
              </w:rPr>
              <w:t xml:space="preserve"> ΧΡΥΣΗ ΖΥΜΗ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34C6" w14:textId="27759576" w:rsidR="003B6946" w:rsidRPr="00CA1E24" w:rsidRDefault="00A236EC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632D" w14:textId="28074B22" w:rsidR="003B6946" w:rsidRPr="000576C1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879F" w14:textId="60300946" w:rsidR="003B6946" w:rsidRPr="002D07EF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03/12/2024</w:t>
            </w:r>
          </w:p>
        </w:tc>
      </w:tr>
      <w:tr w:rsidR="003B6946" w:rsidRPr="00A6705D" w14:paraId="4D50A74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B6" w14:textId="77777777" w:rsidR="003B6946" w:rsidRPr="0078568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528C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BC5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78F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AFD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00154C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29" w14:textId="77777777" w:rsidR="003B6946" w:rsidRPr="007D57E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B0A" w14:textId="77777777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7CC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B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FDC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1394DC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0EE" w14:textId="09ECF75E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65C" w14:textId="206395B1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079" w14:textId="2772590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85FC" w14:textId="70C83AA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CA1E" w14:textId="0F555DF4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412591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26E" w14:textId="20A5263C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9365" w14:textId="5CCDEA7E" w:rsidR="003B6946" w:rsidRPr="002C156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ΟΛΥΜΠΟΣ 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F1" w14:textId="564806A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896" w14:textId="7BB8C76C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C56" w14:textId="1A7C69BD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53A2BF8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81B" w14:textId="75F20B17" w:rsidR="003B6946" w:rsidRPr="00BF780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91F" w14:textId="1EA208E7" w:rsidR="003B6946" w:rsidRPr="002C1569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ΣΤΙΚΟΒΟΥΤΥΡΟ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5A1" w14:textId="493C4BE7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CDB" w14:textId="7DC8592A" w:rsidR="003B6946" w:rsidRPr="002C1569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B3" w14:textId="04035EB8" w:rsidR="003B6946" w:rsidRPr="002C1569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3B6946" w:rsidRPr="00A6705D" w14:paraId="0F9DD4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629" w14:textId="77777777" w:rsidR="003B6946" w:rsidRPr="00AB0E78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EDF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6850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7A7D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472" w14:textId="77777777" w:rsidR="003B6946" w:rsidRPr="0094716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1F4459F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B92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CF4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054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1BC" w14:textId="77777777" w:rsidR="003B6946" w:rsidRPr="0094716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6BB" w14:textId="77777777" w:rsidR="003B6946" w:rsidRPr="0094716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B6946" w:rsidRPr="00A6705D" w14:paraId="2ED366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46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399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F8C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4F8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08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71D661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B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17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90A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F4A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3B6946" w:rsidRPr="00A6705D" w14:paraId="6D5500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DC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EAB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A4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76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8B2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68349EF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C8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C10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1F3" w14:textId="40E9752F" w:rsidR="003B6946" w:rsidRPr="00ED6B74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79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CCF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3B6946" w:rsidRPr="00A6705D" w14:paraId="7E3B39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E7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A4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8BB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02B" w14:textId="77DF5D40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13% έως 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A1E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3B6946" w:rsidRPr="00C5122C" w14:paraId="038F1CC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7C5" w14:textId="19AEDA9C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122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ΠΡΟΚΤΕΡ &amp; ΓΚΑΜΠΛ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DBE7" w14:textId="55117E20" w:rsidR="003B6946" w:rsidRPr="00C5122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LENOR </w:t>
            </w:r>
            <w:r w:rsidRPr="00C5122C">
              <w:rPr>
                <w:rFonts w:ascii="Calibri" w:eastAsia="Times New Roman" w:hAnsi="Calibri" w:cs="Calibri"/>
                <w:color w:val="000000"/>
                <w:lang w:eastAsia="el-GR"/>
              </w:rPr>
              <w:t>ΕΝΙΣΧ</w:t>
            </w: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C5122C">
              <w:rPr>
                <w:rFonts w:ascii="Calibri" w:eastAsia="Times New Roman" w:hAnsi="Calibri" w:cs="Calibri"/>
                <w:color w:val="000000"/>
                <w:lang w:eastAsia="el-GR"/>
              </w:rPr>
              <w:t>ΑΡΩΜ</w:t>
            </w:r>
            <w:r w:rsidRPr="00C5122C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UNSTOPPABLE FRESH 140G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16DD" w14:textId="1B2079C7" w:rsidR="003B6946" w:rsidRPr="00C5122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167F" w14:textId="4EC923A7" w:rsidR="003B6946" w:rsidRPr="00C5122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C36E" w14:textId="0F823B67" w:rsidR="003B6946" w:rsidRPr="00C5122C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2742DC1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5051" w14:textId="7B9947E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92E" w14:textId="3F345E00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ΜΕΜΒΡΑΝΗ ΔΙΑΦΑΝΗ SANITAS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5E09" w14:textId="5706EB15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50B8" w14:textId="61D26AA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6753" w14:textId="35BB8E7E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26/11/2024</w:t>
            </w:r>
          </w:p>
        </w:tc>
      </w:tr>
      <w:tr w:rsidR="003B6946" w:rsidRPr="00A6705D" w14:paraId="20BE07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971D" w14:textId="018E9163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237A" w14:textId="5B1118D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ΧΑΡΤΙ SANITAS BAKE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E765" w14:textId="41CB94CF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F2FE" w14:textId="43D7833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EA4A" w14:textId="31838E42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66BF6A0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FDD6" w14:textId="4F0DF82A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D722" w14:textId="03ACE113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SANITAS ΑΝΤΙΚ/ΚΟ Χ.&amp;ΑΛ/ΧΑΡΤΟ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E568" w14:textId="640BE749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8724" w14:textId="0BB092D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7168" w14:textId="4F83718C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1E2055C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C43" w14:textId="634590ED" w:rsidR="003B6946" w:rsidRPr="00666B6E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6C6E" w14:textId="5FA1FA4B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ΣΑΚΟΥΛΕΣ ΣΥΝΤΗΡΗΣΗΣ ΤΡΟΦΙΜΩΝ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FINO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CDA" w14:textId="6E7C7429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E876" w14:textId="6B6BCE3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B25D" w14:textId="584389DC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100A0F6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E23" w14:textId="363C4D1F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7664" w14:textId="6AAF0610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E75DC">
              <w:rPr>
                <w:rFonts w:ascii="Calibri" w:eastAsia="Times New Roman" w:hAnsi="Calibri" w:cs="Calibri"/>
                <w:color w:val="000000"/>
                <w:lang w:eastAsia="el-GR"/>
              </w:rPr>
              <w:t>ΚΟΛΩΝΙΑ ΜΥΡΤΩ ΛΕΜΟΝΙ 200ML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8D5A" w14:textId="5788737F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4AA4A" w14:textId="7A856F9C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7E47" w14:textId="57ACBB01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3372176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E9A9" w14:textId="426773E8" w:rsidR="003B6946" w:rsidRPr="005936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66B6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ΣΑΡΑΝΤΗΣ ΓΡ. A.B.E.E.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F346" w14:textId="0ED474A5" w:rsidR="003B6946" w:rsidRPr="00EE75D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ΑΠΟΣΜΗΤΙΚΑ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B.U. /ELODE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C071" w14:textId="75E2A3EB" w:rsidR="003B6946" w:rsidRPr="005D356F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53C4" w14:textId="69217E08" w:rsidR="003B6946" w:rsidRPr="00EE75DC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7% έως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6031" w14:textId="188EEB29" w:rsidR="003B6946" w:rsidRPr="005936DB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936DB">
              <w:rPr>
                <w:rFonts w:ascii="Calibri" w:eastAsia="Times New Roman" w:hAnsi="Calibri" w:cs="Calibri"/>
                <w:color w:val="000000"/>
                <w:lang w:eastAsia="el-GR"/>
              </w:rPr>
              <w:t>26/11/2024</w:t>
            </w:r>
          </w:p>
        </w:tc>
      </w:tr>
      <w:tr w:rsidR="003B6946" w:rsidRPr="00A6705D" w14:paraId="0170B07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C91" w14:textId="2A19AC7E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FCC" w14:textId="12768CBA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ΓΛΥΚΑ, ΚΡΟΥΣΑΝ,ΚΕΙΚ 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882B" w14:textId="69017CFB" w:rsidR="003B6946" w:rsidRPr="005936DB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C944" w14:textId="0C0D88F6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20E" w14:textId="71094D7F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3E9D6F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471" w14:textId="66272AC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E20" w14:textId="3ACA2E21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AC2" w14:textId="79587131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2BE" w14:textId="25C3D19E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AB0" w14:textId="49A8842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3B6946" w:rsidRPr="00A6705D" w14:paraId="1B013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C0" w14:textId="77A4776A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92C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92B9" w14:textId="4408CF0D" w:rsidR="003B6946" w:rsidRPr="00C92CA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0FC" w14:textId="20FC020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BDA" w14:textId="680CDDB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1EE7" w14:textId="530F9C3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6BF2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640114B" w14:textId="77777777" w:rsidTr="00B01831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F8A2" w14:textId="716F0493" w:rsidR="003B6946" w:rsidRPr="00C92CAC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D51F1" w14:textId="481FB7E6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ΚΡΙΤΣΙΝΙΑ ΦΑΙΔΩΝ ΑΓΑΠΗΜΕΝΑ ΜΕ ΣΟΥΣΑΜΙ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6463" w14:textId="13180A1A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2200" w14:textId="7D8E65B9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338A" w14:textId="0864F40C" w:rsidR="003B6946" w:rsidRPr="00A46BF2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19E1D190" w14:textId="77777777" w:rsidTr="00B01831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9B15" w14:textId="14DAFDB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525A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ΦΑΙΔΩΝ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F2BED" w14:textId="03DEBD7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ΜΟΥΣΤΟΚΟΥΛΟΥΡΑ ΦΑΙΔΩΝ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FEE3" w14:textId="1C4848E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1180" w14:textId="11FEAF73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1677" w14:textId="6FAB9D93" w:rsidR="003B6946" w:rsidRPr="00A46BF2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BBDD14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92D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AAD" w14:textId="77777777" w:rsidR="003B6946" w:rsidRPr="00A6705D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4D5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BE1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209" w14:textId="77777777" w:rsidR="003B6946" w:rsidRPr="00A6705D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3B6946" w:rsidRPr="00A6705D" w14:paraId="75D214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59A" w14:textId="77777777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6DBD" w14:textId="7777777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881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8" w14:textId="777777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1631" w14:textId="77777777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3B6946" w:rsidRPr="00A6705D" w14:paraId="75F7AD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FAF" w14:textId="22FEE9DB" w:rsidR="003B6946" w:rsidRPr="0094716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AC15" w14:textId="3348998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5B3F" w14:textId="7EC7B23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73E0" w14:textId="4313B53D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91C" w14:textId="0C889765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3B6946" w:rsidRPr="00A6705D" w14:paraId="5272A6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F0B" w14:textId="0814EF47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995" w14:textId="65CCD9AD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900" w14:textId="4E0DB9AF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FBF" w14:textId="35DB8F42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574" w14:textId="41537F28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3B6946" w:rsidRPr="00A6705D" w14:paraId="620ED95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22A" w14:textId="557662B9" w:rsidR="003B6946" w:rsidRPr="00645D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CEDD" w14:textId="1FAD9FC0" w:rsidR="003B6946" w:rsidRPr="00645DDB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color w:val="000000"/>
                <w:lang w:eastAsia="el-GR"/>
              </w:rPr>
              <w:t>ΧΡΥΣΑ ΑΥΓΑ LARGE 63-73G+ 6T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ECEB" w14:textId="62D653D4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DE4C" w14:textId="52021B3B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4CE" w14:textId="6286924B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37C1CC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49A" w14:textId="1851675C" w:rsidR="003B6946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ΧΡΥΣΑ ΑΥΓΑ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2018" w14:textId="4B04B24F" w:rsidR="003B6946" w:rsidRPr="0094554F" w:rsidRDefault="003B6946" w:rsidP="003B69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4554F">
              <w:rPr>
                <w:rFonts w:ascii="Calibri" w:eastAsia="Times New Roman" w:hAnsi="Calibri" w:cs="Calibri"/>
                <w:color w:val="000000"/>
                <w:lang w:eastAsia="el-GR"/>
              </w:rPr>
              <w:t>ΑΣΠΡΑΔΙ ΑΥΓΟΥ ΧΡΥΣΑ ΑΥΓΑ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4FE" w14:textId="0E395D7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E9E2" w14:textId="661CABF7" w:rsidR="003B6946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320" w14:textId="6450E7BA" w:rsidR="003B6946" w:rsidRDefault="003B6946" w:rsidP="003B69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3B6946" w:rsidRPr="00A6705D" w14:paraId="2FF42137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8D" w14:textId="77777777" w:rsidR="003B6946" w:rsidRPr="00A6705D" w:rsidRDefault="003B6946" w:rsidP="003B6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3C9" w14:textId="2C2A1570" w:rsidR="003B6946" w:rsidRPr="003B2D0F" w:rsidRDefault="003B6946" w:rsidP="003B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6</w:t>
            </w:r>
            <w:r w:rsidR="003B2D0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71</w:t>
            </w:r>
          </w:p>
        </w:tc>
      </w:tr>
    </w:tbl>
    <w:p w14:paraId="43AB017D" w14:textId="77777777" w:rsidR="00A6705D" w:rsidRPr="000576C1" w:rsidRDefault="00A6705D" w:rsidP="00A6705D">
      <w:pPr>
        <w:jc w:val="center"/>
        <w:rPr>
          <w:b/>
          <w:u w:val="single"/>
        </w:rPr>
      </w:pPr>
    </w:p>
    <w:sectPr w:rsidR="00A6705D" w:rsidRPr="000576C1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23"/>
    <w:rsid w:val="000576C1"/>
    <w:rsid w:val="0006042D"/>
    <w:rsid w:val="00067A43"/>
    <w:rsid w:val="00070643"/>
    <w:rsid w:val="0009036E"/>
    <w:rsid w:val="000A522B"/>
    <w:rsid w:val="000D4474"/>
    <w:rsid w:val="00113AB5"/>
    <w:rsid w:val="00137A53"/>
    <w:rsid w:val="00150C06"/>
    <w:rsid w:val="00192739"/>
    <w:rsid w:val="0019339B"/>
    <w:rsid w:val="00207670"/>
    <w:rsid w:val="00240DF6"/>
    <w:rsid w:val="00254B9D"/>
    <w:rsid w:val="002644A4"/>
    <w:rsid w:val="0028662B"/>
    <w:rsid w:val="0029273D"/>
    <w:rsid w:val="002C1569"/>
    <w:rsid w:val="002D07EF"/>
    <w:rsid w:val="002E0B96"/>
    <w:rsid w:val="00370F06"/>
    <w:rsid w:val="00381DF3"/>
    <w:rsid w:val="003A3326"/>
    <w:rsid w:val="003B2D0F"/>
    <w:rsid w:val="003B6946"/>
    <w:rsid w:val="003C5F68"/>
    <w:rsid w:val="00435A06"/>
    <w:rsid w:val="00441126"/>
    <w:rsid w:val="00451C12"/>
    <w:rsid w:val="004A59C8"/>
    <w:rsid w:val="004A681D"/>
    <w:rsid w:val="004B1333"/>
    <w:rsid w:val="004C78E6"/>
    <w:rsid w:val="004D3D2C"/>
    <w:rsid w:val="004F3050"/>
    <w:rsid w:val="00505E8A"/>
    <w:rsid w:val="00514178"/>
    <w:rsid w:val="0053117D"/>
    <w:rsid w:val="005525A6"/>
    <w:rsid w:val="005615E8"/>
    <w:rsid w:val="00572428"/>
    <w:rsid w:val="00585345"/>
    <w:rsid w:val="0059167D"/>
    <w:rsid w:val="005936DB"/>
    <w:rsid w:val="005C7C1C"/>
    <w:rsid w:val="005D1DD3"/>
    <w:rsid w:val="005D356F"/>
    <w:rsid w:val="005F3A3E"/>
    <w:rsid w:val="00635A46"/>
    <w:rsid w:val="00645DDB"/>
    <w:rsid w:val="00666B6E"/>
    <w:rsid w:val="006751F6"/>
    <w:rsid w:val="006B21EB"/>
    <w:rsid w:val="006E04AA"/>
    <w:rsid w:val="00707851"/>
    <w:rsid w:val="00755E8C"/>
    <w:rsid w:val="00771833"/>
    <w:rsid w:val="00785686"/>
    <w:rsid w:val="007A5482"/>
    <w:rsid w:val="007D57E6"/>
    <w:rsid w:val="007F03BB"/>
    <w:rsid w:val="00814EA4"/>
    <w:rsid w:val="00820CA5"/>
    <w:rsid w:val="008B427C"/>
    <w:rsid w:val="008B4F38"/>
    <w:rsid w:val="008D157B"/>
    <w:rsid w:val="008F21A4"/>
    <w:rsid w:val="00905AB8"/>
    <w:rsid w:val="0094554F"/>
    <w:rsid w:val="0094612D"/>
    <w:rsid w:val="0094716B"/>
    <w:rsid w:val="00984C6E"/>
    <w:rsid w:val="00993259"/>
    <w:rsid w:val="00A236EC"/>
    <w:rsid w:val="00A36B1D"/>
    <w:rsid w:val="00A46BF2"/>
    <w:rsid w:val="00A643E8"/>
    <w:rsid w:val="00A6705D"/>
    <w:rsid w:val="00A74632"/>
    <w:rsid w:val="00AB0E78"/>
    <w:rsid w:val="00AE7B6B"/>
    <w:rsid w:val="00AF4C68"/>
    <w:rsid w:val="00B21BAB"/>
    <w:rsid w:val="00B224A5"/>
    <w:rsid w:val="00B339D6"/>
    <w:rsid w:val="00B53049"/>
    <w:rsid w:val="00B66623"/>
    <w:rsid w:val="00B74167"/>
    <w:rsid w:val="00B80B34"/>
    <w:rsid w:val="00B85A66"/>
    <w:rsid w:val="00BC38DA"/>
    <w:rsid w:val="00BD48EA"/>
    <w:rsid w:val="00BE52DF"/>
    <w:rsid w:val="00BF780D"/>
    <w:rsid w:val="00C12911"/>
    <w:rsid w:val="00C5122C"/>
    <w:rsid w:val="00C545FA"/>
    <w:rsid w:val="00C55D7B"/>
    <w:rsid w:val="00C92CAC"/>
    <w:rsid w:val="00CA1E24"/>
    <w:rsid w:val="00CA5F82"/>
    <w:rsid w:val="00CB0D2D"/>
    <w:rsid w:val="00CD155F"/>
    <w:rsid w:val="00CE10AB"/>
    <w:rsid w:val="00CF66BD"/>
    <w:rsid w:val="00D10B04"/>
    <w:rsid w:val="00D43FBB"/>
    <w:rsid w:val="00D616B9"/>
    <w:rsid w:val="00DA7972"/>
    <w:rsid w:val="00DC3E92"/>
    <w:rsid w:val="00DC6148"/>
    <w:rsid w:val="00DE47D1"/>
    <w:rsid w:val="00DF3166"/>
    <w:rsid w:val="00E14C1A"/>
    <w:rsid w:val="00E346D2"/>
    <w:rsid w:val="00E54024"/>
    <w:rsid w:val="00E567E2"/>
    <w:rsid w:val="00E87823"/>
    <w:rsid w:val="00ED6B74"/>
    <w:rsid w:val="00EE75DC"/>
    <w:rsid w:val="00F10757"/>
    <w:rsid w:val="00F30C9A"/>
    <w:rsid w:val="00F32643"/>
    <w:rsid w:val="00F50739"/>
    <w:rsid w:val="00F52EA8"/>
    <w:rsid w:val="00F54EED"/>
    <w:rsid w:val="00F766F0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F62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E7F3D38F</Template>
  <TotalTime>99</TotalTime>
  <Pages>7</Pages>
  <Words>2231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Σωτήρης Αναγνωστόπουλος</cp:lastModifiedBy>
  <cp:revision>34</cp:revision>
  <dcterms:created xsi:type="dcterms:W3CDTF">2024-11-25T20:54:00Z</dcterms:created>
  <dcterms:modified xsi:type="dcterms:W3CDTF">2024-12-03T18:20:00Z</dcterms:modified>
</cp:coreProperties>
</file>